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5112FEC6" w:rsidR="00CD36CF" w:rsidRDefault="00A96844" w:rsidP="00CD36CF">
      <w:pPr>
        <w:pStyle w:val="TitlePageSession"/>
      </w:pPr>
      <w:r>
        <w:t>202</w:t>
      </w:r>
      <w:r w:rsidR="008F180F">
        <w:t>6</w:t>
      </w:r>
      <w:r w:rsidR="008020A2">
        <w:t xml:space="preserve"> </w:t>
      </w:r>
      <w:r w:rsidR="005C557C">
        <w:t>regular</w:t>
      </w:r>
      <w:r w:rsidR="008020A2">
        <w:t xml:space="preserve"> session</w:t>
      </w:r>
    </w:p>
    <w:p w14:paraId="68836F5E" w14:textId="2B948DFE" w:rsidR="00CD36CF" w:rsidRDefault="00772026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CA2D96">
            <w:t>Introduced</w:t>
          </w:r>
        </w:sdtContent>
      </w:sdt>
    </w:p>
    <w:p w14:paraId="1554684E" w14:textId="419F6E61" w:rsidR="00CD36CF" w:rsidRDefault="00772026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005BE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5285</w:t>
          </w:r>
        </w:sdtContent>
      </w:sdt>
    </w:p>
    <w:p w14:paraId="6232352D" w14:textId="5A97F1B5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1005BE">
            <w:t>Delegates Hanshaw (Mr. Speaker) and Hornbuckle</w:t>
          </w:r>
        </w:sdtContent>
      </w:sdt>
    </w:p>
    <w:p w14:paraId="1C4C9A50" w14:textId="0C803AC1" w:rsidR="00CA2D96" w:rsidRDefault="00AB7BFF" w:rsidP="00AB7BFF">
      <w:pPr>
        <w:pStyle w:val="Sponsors"/>
      </w:pPr>
      <w:r>
        <w:t>(B</w:t>
      </w:r>
      <w:r w:rsidR="00CA2D96">
        <w:t>y Request of the Executive</w:t>
      </w:r>
      <w:r>
        <w:t>)</w:t>
      </w:r>
    </w:p>
    <w:p w14:paraId="3B2EEC12" w14:textId="515A42F6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772026">
            <w:t>Introduced February 06, 2026; referred to the Committee on Finance</w:t>
          </w:r>
        </w:sdtContent>
      </w:sdt>
      <w:r>
        <w:t>]</w:t>
      </w:r>
    </w:p>
    <w:p w14:paraId="07E0F955" w14:textId="5E237A0E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balance in the State Fund, General Revenue, </w:t>
      </w:r>
      <w:r w:rsidR="00C7134E">
        <w:t xml:space="preserve">to the Department of Human Services – Bureau for Social Services – Office of the Commissioner, fund 0486, fiscal year 2026, organization 0511, to the Department of Human Services – Bureau for Social Services – Child Protective Services Case Workers, fund 0493, fiscal year 2026, organization 0511, to the Department of Human Services – Bureau for Social Services – Social Services Case Workers, fund 0494, fiscal year 2026, organization 0511, to the Department of Human Services – Bureau for Social Services – Adult Protective Services Case Workers, fund 0495, fiscal year 2026, organization 0511, and </w:t>
      </w:r>
      <w:r>
        <w:t xml:space="preserve">to </w:t>
      </w:r>
      <w:r w:rsidR="00DE544C">
        <w:t xml:space="preserve">the Department of </w:t>
      </w:r>
      <w:r w:rsidR="00320CEB">
        <w:t>Human Services</w:t>
      </w:r>
      <w:r w:rsidR="00EB753B">
        <w:t xml:space="preserve"> – Bureau for Social Services – Youth Service Case Workers</w:t>
      </w:r>
      <w:r w:rsidR="00936958">
        <w:t xml:space="preserve">, fund </w:t>
      </w:r>
      <w:r w:rsidR="009213E0">
        <w:t>0</w:t>
      </w:r>
      <w:r w:rsidR="00320CEB">
        <w:t>4</w:t>
      </w:r>
      <w:r w:rsidR="00EB753B">
        <w:t>96</w:t>
      </w:r>
      <w:r w:rsidR="00936958">
        <w:t xml:space="preserve">, fiscal year </w:t>
      </w:r>
      <w:r w:rsidR="00A96844">
        <w:t>202</w:t>
      </w:r>
      <w:r w:rsidR="009213E0">
        <w:t>6</w:t>
      </w:r>
      <w:r w:rsidR="00936958">
        <w:t>, organization</w:t>
      </w:r>
      <w:r w:rsidR="00C7134E">
        <w:t xml:space="preserve"> 0511</w:t>
      </w:r>
      <w:r w:rsidR="00936958">
        <w:t xml:space="preserve"> </w:t>
      </w:r>
      <w:r w:rsidRPr="00C579C3">
        <w:t xml:space="preserve">by </w:t>
      </w:r>
      <w:r w:rsidR="007375C2">
        <w:t>increasing</w:t>
      </w:r>
      <w:r w:rsidRPr="00C579C3">
        <w:t xml:space="preserve"> the appropriations for the fiscal year ending June 30, </w:t>
      </w:r>
      <w:r w:rsidR="00A96844">
        <w:t>202</w:t>
      </w:r>
      <w:r w:rsidR="009213E0">
        <w:t>6</w:t>
      </w:r>
      <w:r w:rsidRPr="00C579C3">
        <w:t>.</w:t>
      </w:r>
    </w:p>
    <w:p w14:paraId="33FC011A" w14:textId="3CE3760F" w:rsidR="00B71698" w:rsidRDefault="00B71698" w:rsidP="00B71698">
      <w:pPr>
        <w:pStyle w:val="SectionBody"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9213E0">
        <w:t>January 14</w:t>
      </w:r>
      <w:r w:rsidR="000D13D6">
        <w:t>, 202</w:t>
      </w:r>
      <w:r w:rsidR="009213E0">
        <w:t>6</w:t>
      </w:r>
      <w:r>
        <w:t xml:space="preserve">, containing a statement of the State Fund, General Revenue, setting forth therein the cash balance as of </w:t>
      </w:r>
      <w:r w:rsidR="000D13D6">
        <w:t>July 1, 202</w:t>
      </w:r>
      <w:r w:rsidR="009213E0">
        <w:t>5</w:t>
      </w:r>
      <w:r>
        <w:t xml:space="preserve">, and further included the estimate of revenue for the fiscal year </w:t>
      </w:r>
      <w:r w:rsidR="00A96844">
        <w:t>20</w:t>
      </w:r>
      <w:r w:rsidR="005221D4">
        <w:t>2</w:t>
      </w:r>
      <w:r w:rsidR="009213E0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 xml:space="preserve">appropriations for the fiscal year </w:t>
      </w:r>
      <w:r w:rsidR="00A96844">
        <w:t>202</w:t>
      </w:r>
      <w:r w:rsidR="009213E0">
        <w:t>6</w:t>
      </w:r>
      <w:r>
        <w:t>,</w:t>
      </w:r>
      <w:r w:rsidRPr="004A625A">
        <w:t xml:space="preserve"> and further included recommended </w:t>
      </w:r>
      <w:r w:rsidR="00762249">
        <w:t xml:space="preserve">supplemental appropriations from </w:t>
      </w:r>
      <w:r w:rsidRPr="004A625A">
        <w:t>the balance of 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36D00182" w:rsidR="005C557C" w:rsidRPr="00C579C3" w:rsidRDefault="005C557C" w:rsidP="005C557C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</w:t>
      </w:r>
      <w:r w:rsidR="00A96844">
        <w:t>202</w:t>
      </w:r>
      <w:r w:rsidR="009213E0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606F2649" w:rsidR="00176B86" w:rsidRPr="00B844FE" w:rsidRDefault="00176B86" w:rsidP="00176B86">
      <w:pPr>
        <w:pStyle w:val="EnactingSection"/>
      </w:pPr>
      <w:r w:rsidRPr="00C579C3">
        <w:t xml:space="preserve">That the total appropriation for the fiscal year ending June 30, </w:t>
      </w:r>
      <w:r w:rsidR="005221D4">
        <w:t>202</w:t>
      </w:r>
      <w:r w:rsidR="009213E0">
        <w:t>6</w:t>
      </w:r>
      <w:r w:rsidR="003625B7">
        <w:t>,</w:t>
      </w:r>
      <w:r>
        <w:t xml:space="preserve"> to fund </w:t>
      </w:r>
      <w:r w:rsidR="00B24F4B">
        <w:t>0</w:t>
      </w:r>
      <w:r w:rsidR="00320CEB">
        <w:t>4</w:t>
      </w:r>
      <w:r w:rsidR="00C7134E">
        <w:t>86</w:t>
      </w:r>
      <w:r>
        <w:t xml:space="preserve">, fiscal year </w:t>
      </w:r>
      <w:r w:rsidR="00A96844">
        <w:t>202</w:t>
      </w:r>
      <w:r w:rsidR="009213E0">
        <w:t>6</w:t>
      </w:r>
      <w:r>
        <w:t xml:space="preserve">, organization </w:t>
      </w:r>
      <w:r w:rsidR="00B24F4B">
        <w:t>0</w:t>
      </w:r>
      <w:r w:rsidR="00320CEB">
        <w:t>511</w:t>
      </w:r>
      <w:r w:rsidRPr="00C579C3">
        <w:t xml:space="preserve">, </w:t>
      </w:r>
      <w:r>
        <w:t xml:space="preserve">be supplemented and amended </w:t>
      </w:r>
      <w:r w:rsidR="003625B7">
        <w:t xml:space="preserve">by </w:t>
      </w:r>
      <w:r w:rsidR="005221D4">
        <w:t xml:space="preserve">increasing </w:t>
      </w:r>
      <w:r w:rsidR="003625B7">
        <w:t xml:space="preserve">existing </w:t>
      </w:r>
      <w:r w:rsidR="005221D4">
        <w:t>items</w:t>
      </w:r>
      <w:r>
        <w:t xml:space="preserve"> of appropriation </w:t>
      </w:r>
      <w:r w:rsidRPr="00C579C3">
        <w:t>as follows: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lastRenderedPageBreak/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6F844117" w14:textId="0B2992A9" w:rsidR="00B24F4B" w:rsidRPr="00B420C2" w:rsidRDefault="00DE544C" w:rsidP="00B24F4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320CEB">
        <w:rPr>
          <w:rFonts w:eastAsia="Calibri" w:cs="Times New Roman"/>
          <w:b/>
          <w:color w:val="000000"/>
        </w:rPr>
        <w:t>HUMAN SERVICES</w:t>
      </w:r>
    </w:p>
    <w:p w14:paraId="04FA2198" w14:textId="19B4E653" w:rsidR="00A96844" w:rsidRDefault="00320CEB" w:rsidP="00A2053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8</w:t>
      </w:r>
      <w:r w:rsidR="00C7134E">
        <w:rPr>
          <w:i/>
        </w:rPr>
        <w:t>7</w:t>
      </w:r>
      <w:r w:rsidR="00936958" w:rsidRPr="00953694">
        <w:rPr>
          <w:i/>
        </w:rPr>
        <w:t xml:space="preserve"> </w:t>
      </w:r>
      <w:r w:rsidR="005D279A">
        <w:rPr>
          <w:i/>
        </w:rPr>
        <w:t>-</w:t>
      </w:r>
      <w:r w:rsidR="00936958" w:rsidRPr="00953694">
        <w:rPr>
          <w:i/>
        </w:rPr>
        <w:t xml:space="preserve"> </w:t>
      </w:r>
      <w:r w:rsidR="00EB753B">
        <w:rPr>
          <w:i/>
        </w:rPr>
        <w:t xml:space="preserve">Bureau for Social Services – </w:t>
      </w:r>
    </w:p>
    <w:p w14:paraId="3D78B710" w14:textId="4E4F35F8" w:rsidR="00EB753B" w:rsidRDefault="00C7134E" w:rsidP="00A2053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Office of the Commissioner</w:t>
      </w:r>
    </w:p>
    <w:p w14:paraId="77538295" w14:textId="58717A22" w:rsidR="00936958" w:rsidRPr="00B420C2" w:rsidRDefault="00936958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</w:t>
      </w:r>
      <w:r w:rsidR="00320CEB">
        <w:rPr>
          <w:rFonts w:eastAsia="Calibri" w:cs="Times New Roman"/>
          <w:color w:val="000000"/>
        </w:rPr>
        <w:t xml:space="preserve">rs </w:t>
      </w:r>
      <w:r w:rsidR="00EB753B">
        <w:rPr>
          <w:rFonts w:eastAsia="Calibri" w:cs="Times New Roman"/>
          <w:color w:val="000000"/>
        </w:rPr>
        <w:t>16</w:t>
      </w:r>
      <w:r w:rsidR="00B24F4B">
        <w:rPr>
          <w:rFonts w:eastAsia="Calibri" w:cs="Times New Roman"/>
          <w:color w:val="000000"/>
        </w:rPr>
        <w:t>)</w:t>
      </w:r>
    </w:p>
    <w:p w14:paraId="59C586B1" w14:textId="7AC9F67F" w:rsidR="00936958" w:rsidRDefault="00936958" w:rsidP="00936958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5221D4">
        <w:rPr>
          <w:rFonts w:cs="Times New Roman"/>
          <w:u w:val="single"/>
        </w:rPr>
        <w:t>0</w:t>
      </w:r>
      <w:r w:rsidR="00320CEB">
        <w:rPr>
          <w:rFonts w:cs="Times New Roman"/>
          <w:u w:val="single"/>
        </w:rPr>
        <w:t>4</w:t>
      </w:r>
      <w:r w:rsidR="00C7134E">
        <w:rPr>
          <w:rFonts w:cs="Times New Roman"/>
          <w:u w:val="single"/>
        </w:rPr>
        <w:t>8</w:t>
      </w:r>
      <w:r w:rsidR="00EB753B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FY </w:t>
      </w:r>
      <w:r w:rsidR="00A96844">
        <w:rPr>
          <w:rFonts w:cs="Times New Roman"/>
          <w:u w:val="single"/>
        </w:rPr>
        <w:t>202</w:t>
      </w:r>
      <w:r w:rsidR="009213E0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B24F4B">
        <w:rPr>
          <w:rFonts w:cs="Times New Roman"/>
          <w:u w:val="single"/>
        </w:rPr>
        <w:t>0</w:t>
      </w:r>
      <w:r w:rsidR="00320CEB">
        <w:rPr>
          <w:rFonts w:cs="Times New Roman"/>
          <w:u w:val="single"/>
        </w:rPr>
        <w:t>511</w:t>
      </w:r>
    </w:p>
    <w:p w14:paraId="69D65868" w14:textId="41414372" w:rsidR="00C54E0F" w:rsidRPr="006057A9" w:rsidRDefault="00C54E0F" w:rsidP="00936958">
      <w:pPr>
        <w:pStyle w:val="SectionBody"/>
        <w:spacing w:line="240" w:lineRule="auto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936958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2E33050E" w14:textId="77777777" w:rsidR="00C54E0F" w:rsidRDefault="00C54E0F" w:rsidP="00C54E0F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73E95811" w14:textId="77777777" w:rsidR="00C7134E" w:rsidRDefault="00C7134E" w:rsidP="00C54E0F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</w:p>
    <w:p w14:paraId="1B1ECA35" w14:textId="24DC0DAA" w:rsidR="00C7134E" w:rsidRDefault="00C7134E" w:rsidP="00C7134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</w:r>
      <w:r w:rsidR="005D279A">
        <w:t>$</w:t>
      </w:r>
      <w:r>
        <w:tab/>
        <w:t>375,925</w:t>
      </w:r>
    </w:p>
    <w:p w14:paraId="562E3281" w14:textId="61D75DD1" w:rsidR="00320CEB" w:rsidRDefault="00EB753B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3</w:t>
      </w:r>
      <w:r w:rsidR="00320CEB">
        <w:tab/>
      </w:r>
      <w:r>
        <w:t>Social Services</w:t>
      </w:r>
      <w:r w:rsidR="00320CEB">
        <w:tab/>
      </w:r>
      <w:r w:rsidR="00320CEB">
        <w:tab/>
      </w:r>
      <w:r w:rsidR="00C7134E">
        <w:t>19500</w:t>
      </w:r>
      <w:r w:rsidR="00320CEB">
        <w:tab/>
      </w:r>
      <w:r w:rsidR="00320CEB">
        <w:tab/>
      </w:r>
      <w:r w:rsidR="00C7134E">
        <w:t>128,474</w:t>
      </w:r>
    </w:p>
    <w:p w14:paraId="468576BC" w14:textId="2F661214" w:rsidR="00EB753B" w:rsidRDefault="00C7134E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5</w:t>
      </w:r>
      <w:r w:rsidR="00EB753B">
        <w:tab/>
        <w:t>Child Protective Services Case Workers</w:t>
      </w:r>
      <w:r w:rsidR="00EB753B">
        <w:tab/>
      </w:r>
      <w:r w:rsidR="00EB753B">
        <w:tab/>
        <w:t>46800</w:t>
      </w:r>
      <w:r w:rsidR="00EB753B">
        <w:tab/>
      </w:r>
      <w:r w:rsidR="00EB753B">
        <w:tab/>
      </w:r>
      <w:r>
        <w:t>231,129</w:t>
      </w:r>
    </w:p>
    <w:p w14:paraId="04E9AF37" w14:textId="6D1BA501" w:rsidR="00C7134E" w:rsidRPr="00B844FE" w:rsidRDefault="00564425" w:rsidP="00C7134E">
      <w:pPr>
        <w:pStyle w:val="EnactingSection"/>
      </w:pPr>
      <w:r>
        <w:t xml:space="preserve">And, </w:t>
      </w:r>
      <w:r w:rsidR="00C7134E" w:rsidRPr="00C579C3">
        <w:t xml:space="preserve">That the total appropriation for the fiscal year ending June 30, </w:t>
      </w:r>
      <w:r w:rsidR="00C7134E">
        <w:t xml:space="preserve">2026, to fund </w:t>
      </w:r>
      <w:r>
        <w:t>0493</w:t>
      </w:r>
      <w:r w:rsidR="00C7134E">
        <w:t>, fiscal year 2026, organization 0511</w:t>
      </w:r>
      <w:r w:rsidR="00C7134E" w:rsidRPr="00C579C3">
        <w:t xml:space="preserve">, </w:t>
      </w:r>
      <w:r w:rsidR="00C7134E">
        <w:t xml:space="preserve">be supplemented and amended by increasing existing items of appropriation </w:t>
      </w:r>
      <w:r w:rsidR="00C7134E" w:rsidRPr="00C579C3">
        <w:t>as follows:</w:t>
      </w:r>
    </w:p>
    <w:p w14:paraId="13F38E0D" w14:textId="77777777" w:rsidR="00C7134E" w:rsidRDefault="00C7134E" w:rsidP="00C7134E">
      <w:pPr>
        <w:pStyle w:val="ChapterHeading"/>
        <w:suppressLineNumbers w:val="0"/>
      </w:pPr>
      <w:r>
        <w:t>Title II – Appropriations.</w:t>
      </w:r>
    </w:p>
    <w:p w14:paraId="019D3DA0" w14:textId="77777777" w:rsidR="00C7134E" w:rsidRPr="00C579C3" w:rsidRDefault="00C7134E" w:rsidP="00C7134E">
      <w:pPr>
        <w:pStyle w:val="SectionHeading"/>
        <w:suppressLineNumbers w:val="0"/>
        <w:ind w:firstLine="0"/>
      </w:pPr>
      <w:r>
        <w:t>Section 1. Appropriations from general revenue.</w:t>
      </w:r>
    </w:p>
    <w:p w14:paraId="0851DFBF" w14:textId="77777777" w:rsidR="00C7134E" w:rsidRPr="00B420C2" w:rsidRDefault="00C7134E" w:rsidP="00C7134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480153D7" w14:textId="11C81247" w:rsidR="00C7134E" w:rsidRDefault="00C7134E" w:rsidP="00C7134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92</w:t>
      </w:r>
      <w:r w:rsidRPr="00953694">
        <w:rPr>
          <w:i/>
        </w:rPr>
        <w:t xml:space="preserve"> </w:t>
      </w:r>
      <w:r w:rsidR="005D279A"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 xml:space="preserve">Bureau for Social Services – </w:t>
      </w:r>
    </w:p>
    <w:p w14:paraId="75FA3FF3" w14:textId="31B4A4A1" w:rsidR="00C7134E" w:rsidRDefault="00C7134E" w:rsidP="00C7134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Child Protective Services Case Workers</w:t>
      </w:r>
    </w:p>
    <w:p w14:paraId="1C743189" w14:textId="77777777" w:rsidR="00C7134E" w:rsidRPr="00B420C2" w:rsidRDefault="00C7134E" w:rsidP="00C7134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</w:t>
      </w:r>
      <w:r>
        <w:rPr>
          <w:rFonts w:eastAsia="Calibri" w:cs="Times New Roman"/>
          <w:color w:val="000000"/>
        </w:rPr>
        <w:t>rs 16)</w:t>
      </w:r>
    </w:p>
    <w:p w14:paraId="309D09BF" w14:textId="7D4F1900" w:rsidR="00C7134E" w:rsidRDefault="00C7134E" w:rsidP="00C7134E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0493</w:t>
      </w:r>
      <w:r w:rsidRPr="00B420C2">
        <w:rPr>
          <w:rFonts w:cs="Times New Roman"/>
        </w:rPr>
        <w:t xml:space="preserve"> FY </w:t>
      </w:r>
      <w:r>
        <w:rPr>
          <w:rFonts w:cs="Times New Roman"/>
          <w:u w:val="single"/>
        </w:rPr>
        <w:t>2026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138BA7FA" w14:textId="77777777" w:rsidR="00C7134E" w:rsidRPr="006057A9" w:rsidRDefault="00C7134E" w:rsidP="00C7134E">
      <w:pPr>
        <w:pStyle w:val="SectionBody"/>
        <w:spacing w:line="240" w:lineRule="auto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6FB7CF26" w14:textId="77777777" w:rsidR="00C7134E" w:rsidRPr="006057A9" w:rsidRDefault="00C7134E" w:rsidP="00C7134E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7992E0E2" w14:textId="77777777" w:rsidR="00C7134E" w:rsidRDefault="00C7134E" w:rsidP="00C7134E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12CA3684" w14:textId="77777777" w:rsidR="00C7134E" w:rsidRDefault="00C7134E" w:rsidP="00C7134E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729A1588" w14:textId="288469DF" w:rsidR="00C7134E" w:rsidRDefault="00564425" w:rsidP="00C7134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C7134E">
        <w:tab/>
        <w:t>Social Services</w:t>
      </w:r>
      <w:r w:rsidR="00C7134E">
        <w:tab/>
      </w:r>
      <w:r w:rsidR="00C7134E">
        <w:tab/>
        <w:t>19500</w:t>
      </w:r>
      <w:r w:rsidR="00C7134E">
        <w:tab/>
      </w:r>
      <w:r w:rsidR="005D279A">
        <w:t>$</w:t>
      </w:r>
      <w:r w:rsidR="00C7134E">
        <w:tab/>
      </w:r>
      <w:r>
        <w:t>536,466</w:t>
      </w:r>
    </w:p>
    <w:p w14:paraId="1C38E95C" w14:textId="6C4D9C8A" w:rsidR="00C7134E" w:rsidRDefault="00564425" w:rsidP="00C7134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lastRenderedPageBreak/>
        <w:t>2</w:t>
      </w:r>
      <w:r w:rsidR="00C7134E">
        <w:tab/>
        <w:t>Child Protective Services Case Workers</w:t>
      </w:r>
      <w:r w:rsidR="00C7134E">
        <w:tab/>
      </w:r>
      <w:r w:rsidR="00C7134E">
        <w:tab/>
        <w:t>46800</w:t>
      </w:r>
      <w:r w:rsidR="00C7134E">
        <w:tab/>
      </w:r>
      <w:r w:rsidR="00C7134E">
        <w:tab/>
      </w:r>
      <w:r>
        <w:t>2,393,470</w:t>
      </w:r>
    </w:p>
    <w:p w14:paraId="6829577D" w14:textId="5DEC1554" w:rsidR="00564425" w:rsidRPr="00B844FE" w:rsidRDefault="00564425" w:rsidP="00564425">
      <w:pPr>
        <w:pStyle w:val="EnactingSection"/>
      </w:pPr>
      <w:r>
        <w:t xml:space="preserve">And, </w:t>
      </w:r>
      <w:r w:rsidRPr="00C579C3">
        <w:t xml:space="preserve">That the total appropriation for the fiscal year ending June 30, </w:t>
      </w:r>
      <w:r>
        <w:t>2026, to fund 0494, fiscal year 2026, organization 0511</w:t>
      </w:r>
      <w:r w:rsidRPr="00C579C3">
        <w:t xml:space="preserve">, </w:t>
      </w:r>
      <w:r>
        <w:t xml:space="preserve">be supplemented and amended by increasing existing items of appropriation </w:t>
      </w:r>
      <w:r w:rsidRPr="00C579C3">
        <w:t>as follows:</w:t>
      </w:r>
    </w:p>
    <w:p w14:paraId="150E35CC" w14:textId="77777777" w:rsidR="00564425" w:rsidRDefault="00564425" w:rsidP="00564425">
      <w:pPr>
        <w:pStyle w:val="ChapterHeading"/>
        <w:suppressLineNumbers w:val="0"/>
      </w:pPr>
      <w:r>
        <w:t>Title II – Appropriations.</w:t>
      </w:r>
    </w:p>
    <w:p w14:paraId="5D328F5A" w14:textId="77777777" w:rsidR="00564425" w:rsidRPr="00C579C3" w:rsidRDefault="00564425" w:rsidP="00564425">
      <w:pPr>
        <w:pStyle w:val="SectionHeading"/>
        <w:suppressLineNumbers w:val="0"/>
        <w:ind w:firstLine="0"/>
      </w:pPr>
      <w:r>
        <w:t>Section 1. Appropriations from general revenue.</w:t>
      </w:r>
    </w:p>
    <w:p w14:paraId="77B24B08" w14:textId="77777777" w:rsidR="00564425" w:rsidRPr="00B420C2" w:rsidRDefault="00564425" w:rsidP="0056442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0DF55BDC" w14:textId="49335C4A" w:rsidR="00564425" w:rsidRDefault="00564425" w:rsidP="0056442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93</w:t>
      </w:r>
      <w:r w:rsidRPr="00953694">
        <w:rPr>
          <w:i/>
        </w:rPr>
        <w:t xml:space="preserve"> </w:t>
      </w:r>
      <w:r w:rsidR="005D279A"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 xml:space="preserve">Bureau for Social Services – </w:t>
      </w:r>
    </w:p>
    <w:p w14:paraId="18D1B468" w14:textId="155F6973" w:rsidR="00564425" w:rsidRDefault="00564425" w:rsidP="0056442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Social Services Case Workers</w:t>
      </w:r>
    </w:p>
    <w:p w14:paraId="4002B713" w14:textId="77777777" w:rsidR="00564425" w:rsidRPr="00B420C2" w:rsidRDefault="00564425" w:rsidP="0056442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</w:t>
      </w:r>
      <w:r>
        <w:rPr>
          <w:rFonts w:eastAsia="Calibri" w:cs="Times New Roman"/>
          <w:color w:val="000000"/>
        </w:rPr>
        <w:t>rs 16)</w:t>
      </w:r>
    </w:p>
    <w:p w14:paraId="43361DB5" w14:textId="783F48A9" w:rsidR="00564425" w:rsidRDefault="00564425" w:rsidP="00564425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0494</w:t>
      </w:r>
      <w:r w:rsidRPr="00B420C2">
        <w:rPr>
          <w:rFonts w:cs="Times New Roman"/>
        </w:rPr>
        <w:t xml:space="preserve"> FY </w:t>
      </w:r>
      <w:r>
        <w:rPr>
          <w:rFonts w:cs="Times New Roman"/>
          <w:u w:val="single"/>
        </w:rPr>
        <w:t>2026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0E1E7F60" w14:textId="77777777" w:rsidR="00564425" w:rsidRPr="006057A9" w:rsidRDefault="00564425" w:rsidP="00564425">
      <w:pPr>
        <w:pStyle w:val="SectionBody"/>
        <w:spacing w:line="240" w:lineRule="auto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43093874" w14:textId="77777777" w:rsidR="00564425" w:rsidRPr="006057A9" w:rsidRDefault="00564425" w:rsidP="00564425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53C784EB" w14:textId="77777777" w:rsidR="00564425" w:rsidRDefault="00564425" w:rsidP="00564425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28430FDA" w14:textId="77777777" w:rsidR="00564425" w:rsidRDefault="00564425" w:rsidP="00564425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695D2593" w14:textId="5E43F61B" w:rsidR="00564425" w:rsidRDefault="00564425" w:rsidP="00564425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</w:r>
      <w:r w:rsidR="005D279A">
        <w:t>$</w:t>
      </w:r>
      <w:r>
        <w:tab/>
        <w:t>304,298</w:t>
      </w:r>
    </w:p>
    <w:p w14:paraId="2FC3E7ED" w14:textId="744E7A57" w:rsidR="00564425" w:rsidRDefault="00564425" w:rsidP="00564425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3</w:t>
      </w:r>
      <w:r>
        <w:tab/>
        <w:t>Social Services</w:t>
      </w:r>
      <w:r>
        <w:tab/>
      </w:r>
      <w:r>
        <w:tab/>
        <w:t>19500</w:t>
      </w:r>
      <w:r>
        <w:tab/>
      </w:r>
      <w:r>
        <w:tab/>
        <w:t>449,837</w:t>
      </w:r>
    </w:p>
    <w:p w14:paraId="09A53EC0" w14:textId="04D2DB60" w:rsidR="00564425" w:rsidRDefault="00564425" w:rsidP="00564425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4</w:t>
      </w:r>
      <w:r>
        <w:tab/>
        <w:t>Child Protective Services Case Workers</w:t>
      </w:r>
      <w:r>
        <w:tab/>
      </w:r>
      <w:r>
        <w:tab/>
        <w:t>46800</w:t>
      </w:r>
      <w:r>
        <w:tab/>
      </w:r>
      <w:r>
        <w:tab/>
        <w:t>185,225</w:t>
      </w:r>
    </w:p>
    <w:p w14:paraId="4D830595" w14:textId="1C4141D3" w:rsidR="00564425" w:rsidRPr="00B844FE" w:rsidRDefault="00564425" w:rsidP="00564425">
      <w:pPr>
        <w:pStyle w:val="EnactingSection"/>
      </w:pPr>
      <w:r>
        <w:t xml:space="preserve">And, </w:t>
      </w:r>
      <w:r w:rsidRPr="00C579C3">
        <w:t xml:space="preserve">That the total appropriation for the fiscal year ending June 30, </w:t>
      </w:r>
      <w:r>
        <w:t>2026, to fund 0495, fiscal year 2026, organization 0511</w:t>
      </w:r>
      <w:r w:rsidRPr="00C579C3">
        <w:t xml:space="preserve">, </w:t>
      </w:r>
      <w:r>
        <w:t xml:space="preserve">be supplemented and amended by increasing </w:t>
      </w:r>
      <w:r w:rsidR="005D279A">
        <w:t xml:space="preserve">an </w:t>
      </w:r>
      <w:r>
        <w:t xml:space="preserve">existing item of appropriation </w:t>
      </w:r>
      <w:r w:rsidRPr="00C579C3">
        <w:t>as follows:</w:t>
      </w:r>
    </w:p>
    <w:p w14:paraId="367A1200" w14:textId="77777777" w:rsidR="00564425" w:rsidRDefault="00564425" w:rsidP="00564425">
      <w:pPr>
        <w:pStyle w:val="ChapterHeading"/>
        <w:suppressLineNumbers w:val="0"/>
      </w:pPr>
      <w:r>
        <w:t>Title II – Appropriations.</w:t>
      </w:r>
    </w:p>
    <w:p w14:paraId="041160EC" w14:textId="77777777" w:rsidR="00564425" w:rsidRPr="00C579C3" w:rsidRDefault="00564425" w:rsidP="00564425">
      <w:pPr>
        <w:pStyle w:val="SectionHeading"/>
        <w:suppressLineNumbers w:val="0"/>
        <w:ind w:firstLine="0"/>
      </w:pPr>
      <w:r>
        <w:t>Section 1. Appropriations from general revenue.</w:t>
      </w:r>
    </w:p>
    <w:p w14:paraId="29BFE5D3" w14:textId="77777777" w:rsidR="00564425" w:rsidRPr="00B420C2" w:rsidRDefault="00564425" w:rsidP="0056442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41E089F2" w14:textId="686667A3" w:rsidR="00564425" w:rsidRDefault="00564425" w:rsidP="0056442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94</w:t>
      </w:r>
      <w:r w:rsidRPr="00953694">
        <w:rPr>
          <w:i/>
        </w:rPr>
        <w:t xml:space="preserve"> </w:t>
      </w:r>
      <w:r w:rsidR="005D279A"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 xml:space="preserve">Bureau for Social Services – </w:t>
      </w:r>
    </w:p>
    <w:p w14:paraId="5E18EEE4" w14:textId="29E30714" w:rsidR="00564425" w:rsidRDefault="00564425" w:rsidP="0056442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Adult Protective Services Case Workers</w:t>
      </w:r>
    </w:p>
    <w:p w14:paraId="7D9182D5" w14:textId="77777777" w:rsidR="00564425" w:rsidRPr="00B420C2" w:rsidRDefault="00564425" w:rsidP="0056442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</w:t>
      </w:r>
      <w:r>
        <w:rPr>
          <w:rFonts w:eastAsia="Calibri" w:cs="Times New Roman"/>
          <w:color w:val="000000"/>
        </w:rPr>
        <w:t>rs 16)</w:t>
      </w:r>
    </w:p>
    <w:p w14:paraId="525515B2" w14:textId="6A84BCCF" w:rsidR="00564425" w:rsidRDefault="00564425" w:rsidP="00564425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0495</w:t>
      </w:r>
      <w:r w:rsidRPr="00B420C2">
        <w:rPr>
          <w:rFonts w:cs="Times New Roman"/>
        </w:rPr>
        <w:t xml:space="preserve"> FY </w:t>
      </w:r>
      <w:r>
        <w:rPr>
          <w:rFonts w:cs="Times New Roman"/>
          <w:u w:val="single"/>
        </w:rPr>
        <w:t>2026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252E324B" w14:textId="77777777" w:rsidR="00564425" w:rsidRPr="006057A9" w:rsidRDefault="00564425" w:rsidP="00564425">
      <w:pPr>
        <w:pStyle w:val="SectionBody"/>
        <w:spacing w:line="240" w:lineRule="auto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784C3EE9" w14:textId="77777777" w:rsidR="00564425" w:rsidRPr="006057A9" w:rsidRDefault="00564425" w:rsidP="00564425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20165E6B" w14:textId="77777777" w:rsidR="00564425" w:rsidRDefault="00564425" w:rsidP="00564425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1530E665" w14:textId="77777777" w:rsidR="00564425" w:rsidRDefault="00564425" w:rsidP="00564425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10037B06" w14:textId="502A0577" w:rsidR="00564425" w:rsidRDefault="00564425" w:rsidP="00564425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</w:r>
      <w:r w:rsidR="005D279A">
        <w:t>$</w:t>
      </w:r>
      <w:r>
        <w:tab/>
        <w:t>670,720</w:t>
      </w:r>
    </w:p>
    <w:p w14:paraId="08114954" w14:textId="78DBF559" w:rsidR="00564425" w:rsidRPr="00B844FE" w:rsidRDefault="00564425" w:rsidP="00564425">
      <w:pPr>
        <w:pStyle w:val="EnactingSection"/>
      </w:pPr>
      <w:r>
        <w:t xml:space="preserve">And, </w:t>
      </w:r>
      <w:r w:rsidRPr="00C579C3">
        <w:t xml:space="preserve">That the total appropriation for the fiscal year ending June 30, </w:t>
      </w:r>
      <w:r>
        <w:t>2026, to fund 0496, fiscal year 2026, organization 0511</w:t>
      </w:r>
      <w:r w:rsidRPr="00C579C3">
        <w:t xml:space="preserve">, </w:t>
      </w:r>
      <w:r>
        <w:t xml:space="preserve">be supplemented and amended by increasing existing items of appropriation </w:t>
      </w:r>
      <w:r w:rsidRPr="00C579C3">
        <w:t>as follows:</w:t>
      </w:r>
    </w:p>
    <w:p w14:paraId="1A36D2BE" w14:textId="77777777" w:rsidR="00564425" w:rsidRDefault="00564425" w:rsidP="00564425">
      <w:pPr>
        <w:pStyle w:val="ChapterHeading"/>
        <w:suppressLineNumbers w:val="0"/>
      </w:pPr>
      <w:r>
        <w:t>Title II – Appropriations.</w:t>
      </w:r>
    </w:p>
    <w:p w14:paraId="443F717B" w14:textId="77777777" w:rsidR="00564425" w:rsidRPr="00C579C3" w:rsidRDefault="00564425" w:rsidP="00564425">
      <w:pPr>
        <w:pStyle w:val="SectionHeading"/>
        <w:suppressLineNumbers w:val="0"/>
        <w:ind w:firstLine="0"/>
      </w:pPr>
      <w:r>
        <w:t>Section 1. Appropriations from general revenue.</w:t>
      </w:r>
    </w:p>
    <w:p w14:paraId="50F146D6" w14:textId="77777777" w:rsidR="00564425" w:rsidRPr="00B420C2" w:rsidRDefault="00564425" w:rsidP="0056442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533760B3" w14:textId="149C6E63" w:rsidR="00564425" w:rsidRDefault="00564425" w:rsidP="0056442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95</w:t>
      </w:r>
      <w:r w:rsidRPr="00953694">
        <w:rPr>
          <w:i/>
        </w:rPr>
        <w:t xml:space="preserve"> </w:t>
      </w:r>
      <w:r w:rsidR="005D279A"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 xml:space="preserve">Bureau for Social Services – </w:t>
      </w:r>
    </w:p>
    <w:p w14:paraId="0E858E85" w14:textId="6BBB2EBB" w:rsidR="00564425" w:rsidRDefault="00564425" w:rsidP="0056442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Youth Services Case Workers</w:t>
      </w:r>
    </w:p>
    <w:p w14:paraId="34B92F7A" w14:textId="77777777" w:rsidR="00564425" w:rsidRPr="00B420C2" w:rsidRDefault="00564425" w:rsidP="0056442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</w:t>
      </w:r>
      <w:r>
        <w:rPr>
          <w:rFonts w:eastAsia="Calibri" w:cs="Times New Roman"/>
          <w:color w:val="000000"/>
        </w:rPr>
        <w:t>rs 16)</w:t>
      </w:r>
    </w:p>
    <w:p w14:paraId="3F5F26C6" w14:textId="7A78202D" w:rsidR="00564425" w:rsidRDefault="00564425" w:rsidP="00564425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0496</w:t>
      </w:r>
      <w:r w:rsidRPr="00B420C2">
        <w:rPr>
          <w:rFonts w:cs="Times New Roman"/>
        </w:rPr>
        <w:t xml:space="preserve"> FY </w:t>
      </w:r>
      <w:r>
        <w:rPr>
          <w:rFonts w:cs="Times New Roman"/>
          <w:u w:val="single"/>
        </w:rPr>
        <w:t>2026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405F5066" w14:textId="77777777" w:rsidR="00564425" w:rsidRPr="006057A9" w:rsidRDefault="00564425" w:rsidP="00564425">
      <w:pPr>
        <w:pStyle w:val="SectionBody"/>
        <w:spacing w:line="240" w:lineRule="auto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39C240F" w14:textId="77777777" w:rsidR="00564425" w:rsidRPr="006057A9" w:rsidRDefault="00564425" w:rsidP="00564425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38202678" w14:textId="77777777" w:rsidR="00564425" w:rsidRDefault="00564425" w:rsidP="00564425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4470AD53" w14:textId="77777777" w:rsidR="00564425" w:rsidRDefault="00564425" w:rsidP="00564425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51C87335" w14:textId="36E54B6D" w:rsidR="00C7134E" w:rsidRDefault="00564425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</w:r>
      <w:r w:rsidR="005D279A">
        <w:t>$</w:t>
      </w:r>
      <w:r>
        <w:tab/>
        <w:t>122,529</w:t>
      </w:r>
    </w:p>
    <w:p w14:paraId="6AFFDF76" w14:textId="151AFD85" w:rsidR="00564425" w:rsidRDefault="00564425" w:rsidP="00564425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3</w:t>
      </w:r>
      <w:r>
        <w:tab/>
        <w:t>Social Services</w:t>
      </w:r>
      <w:r>
        <w:tab/>
      </w:r>
      <w:r>
        <w:tab/>
        <w:t>19500</w:t>
      </w:r>
      <w:r>
        <w:tab/>
      </w:r>
      <w:r>
        <w:tab/>
        <w:t>457,443</w:t>
      </w:r>
    </w:p>
    <w:p w14:paraId="143422A2" w14:textId="15BCC3EE" w:rsidR="00FD0937" w:rsidRPr="00FD0937" w:rsidRDefault="00E576C1" w:rsidP="00C54E0F">
      <w:pPr>
        <w:pStyle w:val="Note"/>
      </w:pPr>
      <w:r>
        <w:t xml:space="preserve">NOTE: The purpose of this </w:t>
      </w:r>
      <w:r w:rsidRPr="00913C51">
        <w:t xml:space="preserve">supplemental appropriation bill is </w:t>
      </w:r>
      <w:r>
        <w:t xml:space="preserve">to </w:t>
      </w:r>
      <w:r w:rsidR="00672A33">
        <w:t>supplement, amend, and increase</w:t>
      </w:r>
      <w:r w:rsidR="005D279A">
        <w:t xml:space="preserve"> existing</w:t>
      </w:r>
      <w:r w:rsidR="00B24F4B">
        <w:t xml:space="preserve"> </w:t>
      </w:r>
      <w:r w:rsidRPr="00913C51">
        <w:t>item</w:t>
      </w:r>
      <w:r w:rsidR="00672A33">
        <w:t>s</w:t>
      </w:r>
      <w:r>
        <w:t xml:space="preserve"> </w:t>
      </w:r>
      <w:r w:rsidRPr="00913C51">
        <w:t>of appropriation</w:t>
      </w:r>
      <w:r w:rsidR="00320CEB">
        <w:t>s</w:t>
      </w:r>
      <w:r w:rsidRPr="00913C51">
        <w:t xml:space="preserve"> in the aforesaid account</w:t>
      </w:r>
      <w:r w:rsidR="00672A33">
        <w:t>s</w:t>
      </w:r>
      <w:r w:rsidRPr="00913C51">
        <w:t xml:space="preserve"> for the designated spending unit</w:t>
      </w:r>
      <w:r w:rsidR="003625B7">
        <w:t>s</w:t>
      </w:r>
      <w:r w:rsidRPr="00913C51">
        <w:t xml:space="preserve"> for expendi</w:t>
      </w:r>
      <w:r>
        <w:t xml:space="preserve">ture during the fiscal year </w:t>
      </w:r>
      <w:r w:rsidR="00A96844">
        <w:t>202</w:t>
      </w:r>
      <w:r w:rsidR="009213E0">
        <w:t>6</w:t>
      </w:r>
      <w:r w:rsidRPr="00913C51">
        <w:t>.</w:t>
      </w:r>
    </w:p>
    <w:sectPr w:rsidR="00FD0937" w:rsidRPr="00FD0937" w:rsidSect="00C7134E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827F" w14:textId="77777777" w:rsidR="000F3054" w:rsidRPr="00B844FE" w:rsidRDefault="000F3054" w:rsidP="00B844FE">
      <w:r>
        <w:separator/>
      </w:r>
    </w:p>
  </w:endnote>
  <w:endnote w:type="continuationSeparator" w:id="0">
    <w:p w14:paraId="586E620A" w14:textId="77777777" w:rsidR="000F3054" w:rsidRPr="00B844FE" w:rsidRDefault="000F305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8098" w14:textId="77777777" w:rsidR="00864E55" w:rsidRDefault="00864E5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D8DE" w14:textId="77777777" w:rsidR="000F3054" w:rsidRPr="00B844FE" w:rsidRDefault="000F3054" w:rsidP="00B844FE">
      <w:r>
        <w:separator/>
      </w:r>
    </w:p>
  </w:footnote>
  <w:footnote w:type="continuationSeparator" w:id="0">
    <w:p w14:paraId="74AA94DA" w14:textId="77777777" w:rsidR="000F3054" w:rsidRPr="00B844FE" w:rsidRDefault="000F305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772026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BC6" w14:textId="765AE459" w:rsidR="00342622" w:rsidRDefault="00CA2D96">
    <w:r>
      <w:t xml:space="preserve">Intr. </w:t>
    </w:r>
    <w:r w:rsidR="00AB7BFF">
      <w:t>H</w:t>
    </w:r>
    <w:r>
      <w:t>B</w:t>
    </w:r>
    <w:r>
      <w:ptab w:relativeTo="margin" w:alignment="center" w:leader="none"/>
    </w:r>
    <w:r>
      <w:tab/>
    </w:r>
    <w:r>
      <w:tab/>
      <w:t xml:space="preserve"> </w:t>
    </w:r>
    <w:r>
      <w:tab/>
    </w:r>
    <w:r>
      <w:rPr>
        <w:rStyle w:val="HeaderStyleChar"/>
      </w:rPr>
      <w:t>2026R383</w:t>
    </w:r>
    <w:r w:rsidR="001005BE">
      <w:rPr>
        <w:rStyle w:val="HeaderStyleChar"/>
      </w:rPr>
      <w:t>4H</w:t>
    </w:r>
    <w:r>
      <w:rPr>
        <w:rStyle w:val="HeaderStyleChar"/>
      </w:rPr>
      <w:t xml:space="preserve"> 2026R383</w:t>
    </w:r>
    <w:r w:rsidR="001005BE">
      <w:rPr>
        <w:rStyle w:val="HeaderStyleChar"/>
      </w:rPr>
      <w:t>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167736B1" w:rsidR="00342622" w:rsidRDefault="00342622" w:rsidP="00342622">
    <w:pPr>
      <w:pStyle w:val="HeaderStyle"/>
    </w:pP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772026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51FF" w14:textId="3F7150DE" w:rsidR="00342622" w:rsidRDefault="00CA2D96" w:rsidP="00AB7BFF">
    <w:pPr>
      <w:pStyle w:val="HeaderStyle"/>
    </w:pPr>
    <w:r>
      <w:t xml:space="preserve">Intr. </w:t>
    </w:r>
    <w:r w:rsidR="00AB7BFF">
      <w:t>H</w:t>
    </w:r>
    <w:r>
      <w:t>B</w:t>
    </w:r>
    <w:r>
      <w:ptab w:relativeTo="margin" w:alignment="center" w:leader="none"/>
    </w:r>
    <w:r>
      <w:tab/>
    </w:r>
    <w:r>
      <w:rPr>
        <w:rStyle w:val="HeaderStyleChar"/>
      </w:rPr>
      <w:t>2026R383</w:t>
    </w:r>
    <w:r w:rsidR="001005BE">
      <w:rPr>
        <w:rStyle w:val="HeaderStyleChar"/>
      </w:rPr>
      <w:t>4H</w:t>
    </w:r>
    <w:r>
      <w:rPr>
        <w:rStyle w:val="HeaderStyleChar"/>
      </w:rPr>
      <w:t xml:space="preserve"> 2026R383</w:t>
    </w:r>
    <w:r w:rsidR="001005BE">
      <w:rPr>
        <w:rStyle w:val="HeaderStyleChar"/>
      </w:rPr>
      <w:t>3S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46024365">
    <w:abstractNumId w:val="3"/>
  </w:num>
  <w:num w:numId="2" w16cid:durableId="961573497">
    <w:abstractNumId w:val="3"/>
  </w:num>
  <w:num w:numId="3" w16cid:durableId="1046956104">
    <w:abstractNumId w:val="0"/>
  </w:num>
  <w:num w:numId="4" w16cid:durableId="1227499394">
    <w:abstractNumId w:val="1"/>
  </w:num>
  <w:num w:numId="5" w16cid:durableId="68957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669EB"/>
    <w:rsid w:val="00072B8B"/>
    <w:rsid w:val="00075A6F"/>
    <w:rsid w:val="00085D22"/>
    <w:rsid w:val="000A23AE"/>
    <w:rsid w:val="000A2D92"/>
    <w:rsid w:val="000B4D40"/>
    <w:rsid w:val="000C5ACC"/>
    <w:rsid w:val="000C5C77"/>
    <w:rsid w:val="000D13D6"/>
    <w:rsid w:val="000D2AE9"/>
    <w:rsid w:val="000E4B72"/>
    <w:rsid w:val="000F111D"/>
    <w:rsid w:val="000F3054"/>
    <w:rsid w:val="001005BE"/>
    <w:rsid w:val="0010070F"/>
    <w:rsid w:val="0015112E"/>
    <w:rsid w:val="001552E7"/>
    <w:rsid w:val="00170BAF"/>
    <w:rsid w:val="00170E7D"/>
    <w:rsid w:val="00176B86"/>
    <w:rsid w:val="0019461C"/>
    <w:rsid w:val="001B464B"/>
    <w:rsid w:val="001C063D"/>
    <w:rsid w:val="001C279E"/>
    <w:rsid w:val="001D459E"/>
    <w:rsid w:val="001F58C9"/>
    <w:rsid w:val="002249F4"/>
    <w:rsid w:val="002421DB"/>
    <w:rsid w:val="0025321D"/>
    <w:rsid w:val="0027011C"/>
    <w:rsid w:val="00274200"/>
    <w:rsid w:val="00274C45"/>
    <w:rsid w:val="00291E6F"/>
    <w:rsid w:val="00292029"/>
    <w:rsid w:val="0029661E"/>
    <w:rsid w:val="002A0269"/>
    <w:rsid w:val="002A14C6"/>
    <w:rsid w:val="002C4F1E"/>
    <w:rsid w:val="002E272B"/>
    <w:rsid w:val="002E4340"/>
    <w:rsid w:val="00303684"/>
    <w:rsid w:val="0030622E"/>
    <w:rsid w:val="00307239"/>
    <w:rsid w:val="003078DF"/>
    <w:rsid w:val="00314854"/>
    <w:rsid w:val="00314DCA"/>
    <w:rsid w:val="003165CF"/>
    <w:rsid w:val="00320CEB"/>
    <w:rsid w:val="00321881"/>
    <w:rsid w:val="0034045B"/>
    <w:rsid w:val="00342622"/>
    <w:rsid w:val="00353B61"/>
    <w:rsid w:val="0035673F"/>
    <w:rsid w:val="003625B7"/>
    <w:rsid w:val="00370F81"/>
    <w:rsid w:val="00391450"/>
    <w:rsid w:val="003A2D8B"/>
    <w:rsid w:val="003D1226"/>
    <w:rsid w:val="003E0813"/>
    <w:rsid w:val="003F6E38"/>
    <w:rsid w:val="00403466"/>
    <w:rsid w:val="00405320"/>
    <w:rsid w:val="004162A7"/>
    <w:rsid w:val="0041664C"/>
    <w:rsid w:val="004351D2"/>
    <w:rsid w:val="004360EA"/>
    <w:rsid w:val="004550E9"/>
    <w:rsid w:val="00477CDC"/>
    <w:rsid w:val="0048096E"/>
    <w:rsid w:val="00481E26"/>
    <w:rsid w:val="004A5FA7"/>
    <w:rsid w:val="004A625A"/>
    <w:rsid w:val="004B5DB6"/>
    <w:rsid w:val="004B72B9"/>
    <w:rsid w:val="004C13DD"/>
    <w:rsid w:val="004D6420"/>
    <w:rsid w:val="004E3441"/>
    <w:rsid w:val="004F372F"/>
    <w:rsid w:val="0050012F"/>
    <w:rsid w:val="00515332"/>
    <w:rsid w:val="005221D4"/>
    <w:rsid w:val="00541700"/>
    <w:rsid w:val="00541E4D"/>
    <w:rsid w:val="0055311F"/>
    <w:rsid w:val="00557FFD"/>
    <w:rsid w:val="00564425"/>
    <w:rsid w:val="00565A32"/>
    <w:rsid w:val="0057614C"/>
    <w:rsid w:val="00577B1F"/>
    <w:rsid w:val="005A5366"/>
    <w:rsid w:val="005A6721"/>
    <w:rsid w:val="005B4460"/>
    <w:rsid w:val="005C20CE"/>
    <w:rsid w:val="005C557C"/>
    <w:rsid w:val="005D2376"/>
    <w:rsid w:val="005D279A"/>
    <w:rsid w:val="005D3A59"/>
    <w:rsid w:val="006057A9"/>
    <w:rsid w:val="00610A55"/>
    <w:rsid w:val="00610BA1"/>
    <w:rsid w:val="006134C3"/>
    <w:rsid w:val="00621204"/>
    <w:rsid w:val="00637E73"/>
    <w:rsid w:val="00655014"/>
    <w:rsid w:val="0065520A"/>
    <w:rsid w:val="00672A33"/>
    <w:rsid w:val="00684EEF"/>
    <w:rsid w:val="006865E9"/>
    <w:rsid w:val="00691F3E"/>
    <w:rsid w:val="006921E9"/>
    <w:rsid w:val="00694BFB"/>
    <w:rsid w:val="006A106B"/>
    <w:rsid w:val="006A4A9B"/>
    <w:rsid w:val="006B35CD"/>
    <w:rsid w:val="006D4036"/>
    <w:rsid w:val="006F4DC9"/>
    <w:rsid w:val="00701DD8"/>
    <w:rsid w:val="00704662"/>
    <w:rsid w:val="00707ACA"/>
    <w:rsid w:val="00712931"/>
    <w:rsid w:val="00732FD6"/>
    <w:rsid w:val="007375C2"/>
    <w:rsid w:val="00741D96"/>
    <w:rsid w:val="00762249"/>
    <w:rsid w:val="00772026"/>
    <w:rsid w:val="007C12B7"/>
    <w:rsid w:val="007C604E"/>
    <w:rsid w:val="007E4D29"/>
    <w:rsid w:val="007F1CF5"/>
    <w:rsid w:val="007F3F28"/>
    <w:rsid w:val="007F5B38"/>
    <w:rsid w:val="007F76B5"/>
    <w:rsid w:val="008020A2"/>
    <w:rsid w:val="00804E3D"/>
    <w:rsid w:val="0082369D"/>
    <w:rsid w:val="00827BAA"/>
    <w:rsid w:val="00834EDE"/>
    <w:rsid w:val="00855BE3"/>
    <w:rsid w:val="00864853"/>
    <w:rsid w:val="00864E55"/>
    <w:rsid w:val="00866C57"/>
    <w:rsid w:val="008736AA"/>
    <w:rsid w:val="008743A6"/>
    <w:rsid w:val="0088491E"/>
    <w:rsid w:val="0088670B"/>
    <w:rsid w:val="008A4601"/>
    <w:rsid w:val="008B31A9"/>
    <w:rsid w:val="008D275D"/>
    <w:rsid w:val="008F180F"/>
    <w:rsid w:val="008F66F4"/>
    <w:rsid w:val="00901D7C"/>
    <w:rsid w:val="009056DC"/>
    <w:rsid w:val="009058E9"/>
    <w:rsid w:val="0090675E"/>
    <w:rsid w:val="00913C51"/>
    <w:rsid w:val="009213E0"/>
    <w:rsid w:val="009265D7"/>
    <w:rsid w:val="009328D5"/>
    <w:rsid w:val="00934769"/>
    <w:rsid w:val="00935F1E"/>
    <w:rsid w:val="00936958"/>
    <w:rsid w:val="00953694"/>
    <w:rsid w:val="009540D9"/>
    <w:rsid w:val="00954257"/>
    <w:rsid w:val="009720EB"/>
    <w:rsid w:val="00980327"/>
    <w:rsid w:val="0098653C"/>
    <w:rsid w:val="00990B86"/>
    <w:rsid w:val="009935EC"/>
    <w:rsid w:val="009A07EF"/>
    <w:rsid w:val="009A4C66"/>
    <w:rsid w:val="009B2630"/>
    <w:rsid w:val="009B3E89"/>
    <w:rsid w:val="009F1067"/>
    <w:rsid w:val="009F3398"/>
    <w:rsid w:val="009F7205"/>
    <w:rsid w:val="00A114BD"/>
    <w:rsid w:val="00A20530"/>
    <w:rsid w:val="00A277D8"/>
    <w:rsid w:val="00A31E01"/>
    <w:rsid w:val="00A3746C"/>
    <w:rsid w:val="00A527AD"/>
    <w:rsid w:val="00A718CF"/>
    <w:rsid w:val="00A74E22"/>
    <w:rsid w:val="00A74F57"/>
    <w:rsid w:val="00A86558"/>
    <w:rsid w:val="00A96844"/>
    <w:rsid w:val="00AA5204"/>
    <w:rsid w:val="00AB3E08"/>
    <w:rsid w:val="00AB5376"/>
    <w:rsid w:val="00AB706C"/>
    <w:rsid w:val="00AB7BFF"/>
    <w:rsid w:val="00AC0C68"/>
    <w:rsid w:val="00AC6842"/>
    <w:rsid w:val="00AE1394"/>
    <w:rsid w:val="00AE48A0"/>
    <w:rsid w:val="00AF77FC"/>
    <w:rsid w:val="00B16F25"/>
    <w:rsid w:val="00B24422"/>
    <w:rsid w:val="00B24F4B"/>
    <w:rsid w:val="00B47618"/>
    <w:rsid w:val="00B57E81"/>
    <w:rsid w:val="00B707A6"/>
    <w:rsid w:val="00B71698"/>
    <w:rsid w:val="00B80AC2"/>
    <w:rsid w:val="00B80C20"/>
    <w:rsid w:val="00B83F62"/>
    <w:rsid w:val="00B844FE"/>
    <w:rsid w:val="00B95C8D"/>
    <w:rsid w:val="00BB39D2"/>
    <w:rsid w:val="00BB5BE6"/>
    <w:rsid w:val="00BB7416"/>
    <w:rsid w:val="00BC4C0B"/>
    <w:rsid w:val="00BC562B"/>
    <w:rsid w:val="00C16AE5"/>
    <w:rsid w:val="00C306AC"/>
    <w:rsid w:val="00C32565"/>
    <w:rsid w:val="00C33014"/>
    <w:rsid w:val="00C33434"/>
    <w:rsid w:val="00C34869"/>
    <w:rsid w:val="00C42EB6"/>
    <w:rsid w:val="00C46677"/>
    <w:rsid w:val="00C54E0F"/>
    <w:rsid w:val="00C579C3"/>
    <w:rsid w:val="00C7134E"/>
    <w:rsid w:val="00C75970"/>
    <w:rsid w:val="00C814A5"/>
    <w:rsid w:val="00C85096"/>
    <w:rsid w:val="00C929B6"/>
    <w:rsid w:val="00CA273D"/>
    <w:rsid w:val="00CA2D96"/>
    <w:rsid w:val="00CB0AD5"/>
    <w:rsid w:val="00CB20EF"/>
    <w:rsid w:val="00CB74FB"/>
    <w:rsid w:val="00CD088E"/>
    <w:rsid w:val="00CD12CB"/>
    <w:rsid w:val="00CD36CF"/>
    <w:rsid w:val="00CD5031"/>
    <w:rsid w:val="00CD5096"/>
    <w:rsid w:val="00CD588F"/>
    <w:rsid w:val="00CF1DCA"/>
    <w:rsid w:val="00CF57F0"/>
    <w:rsid w:val="00D04519"/>
    <w:rsid w:val="00D40E43"/>
    <w:rsid w:val="00D579FC"/>
    <w:rsid w:val="00D65E7F"/>
    <w:rsid w:val="00D816F0"/>
    <w:rsid w:val="00DB7695"/>
    <w:rsid w:val="00DE526B"/>
    <w:rsid w:val="00DE544C"/>
    <w:rsid w:val="00DF199D"/>
    <w:rsid w:val="00E01542"/>
    <w:rsid w:val="00E03788"/>
    <w:rsid w:val="00E12EA1"/>
    <w:rsid w:val="00E365F1"/>
    <w:rsid w:val="00E576C1"/>
    <w:rsid w:val="00E60F03"/>
    <w:rsid w:val="00E62F48"/>
    <w:rsid w:val="00E73EFA"/>
    <w:rsid w:val="00E831B3"/>
    <w:rsid w:val="00EA7EA2"/>
    <w:rsid w:val="00EB753B"/>
    <w:rsid w:val="00EC1EBF"/>
    <w:rsid w:val="00EE0125"/>
    <w:rsid w:val="00EE70CB"/>
    <w:rsid w:val="00EF5504"/>
    <w:rsid w:val="00F00781"/>
    <w:rsid w:val="00F10F7F"/>
    <w:rsid w:val="00F32E57"/>
    <w:rsid w:val="00F3463D"/>
    <w:rsid w:val="00F41CA2"/>
    <w:rsid w:val="00F62EFB"/>
    <w:rsid w:val="00F82928"/>
    <w:rsid w:val="00F9098A"/>
    <w:rsid w:val="00F939A4"/>
    <w:rsid w:val="00FA19F1"/>
    <w:rsid w:val="00FA7B09"/>
    <w:rsid w:val="00FB7926"/>
    <w:rsid w:val="00FD0937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32B01"/>
    <w:rsid w:val="00071928"/>
    <w:rsid w:val="00072B8B"/>
    <w:rsid w:val="000C7AF2"/>
    <w:rsid w:val="000D2AE9"/>
    <w:rsid w:val="0015267E"/>
    <w:rsid w:val="002821E8"/>
    <w:rsid w:val="002C4F1E"/>
    <w:rsid w:val="0033032B"/>
    <w:rsid w:val="003E0813"/>
    <w:rsid w:val="00541700"/>
    <w:rsid w:val="00591D00"/>
    <w:rsid w:val="005D3A59"/>
    <w:rsid w:val="006C650F"/>
    <w:rsid w:val="00727169"/>
    <w:rsid w:val="00733887"/>
    <w:rsid w:val="00752971"/>
    <w:rsid w:val="007F3F28"/>
    <w:rsid w:val="00804E3D"/>
    <w:rsid w:val="0082369D"/>
    <w:rsid w:val="00864853"/>
    <w:rsid w:val="00896488"/>
    <w:rsid w:val="008C108A"/>
    <w:rsid w:val="008F0C3E"/>
    <w:rsid w:val="009265D7"/>
    <w:rsid w:val="0096279A"/>
    <w:rsid w:val="009953CE"/>
    <w:rsid w:val="009B2630"/>
    <w:rsid w:val="00AB3829"/>
    <w:rsid w:val="00AC6842"/>
    <w:rsid w:val="00B47618"/>
    <w:rsid w:val="00B624EF"/>
    <w:rsid w:val="00B707A6"/>
    <w:rsid w:val="00C20392"/>
    <w:rsid w:val="00C66561"/>
    <w:rsid w:val="00C71354"/>
    <w:rsid w:val="00CC33EC"/>
    <w:rsid w:val="00CE3655"/>
    <w:rsid w:val="00D22CC6"/>
    <w:rsid w:val="00DF1078"/>
    <w:rsid w:val="00DF4EC1"/>
    <w:rsid w:val="00E64366"/>
    <w:rsid w:val="00EF5504"/>
    <w:rsid w:val="00F00781"/>
    <w:rsid w:val="00F3463D"/>
    <w:rsid w:val="00F8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E129-0D77-4C40-8D67-9A0178FA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2024-01-16T16:00:00Z</cp:lastPrinted>
  <dcterms:created xsi:type="dcterms:W3CDTF">2026-02-06T00:57:00Z</dcterms:created>
  <dcterms:modified xsi:type="dcterms:W3CDTF">2026-02-06T00:57:00Z</dcterms:modified>
</cp:coreProperties>
</file>